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page" w:horzAnchor="margin" w:tblpY="2283"/>
        <w:tblW w:w="9039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282"/>
        <w:gridCol w:w="1282"/>
        <w:gridCol w:w="238"/>
        <w:gridCol w:w="283"/>
        <w:gridCol w:w="142"/>
        <w:gridCol w:w="447"/>
        <w:gridCol w:w="172"/>
        <w:gridCol w:w="90"/>
        <w:gridCol w:w="1429"/>
        <w:gridCol w:w="224"/>
        <w:gridCol w:w="683"/>
        <w:gridCol w:w="25"/>
        <w:gridCol w:w="351"/>
        <w:gridCol w:w="642"/>
        <w:gridCol w:w="641"/>
        <w:gridCol w:w="1108"/>
      </w:tblGrid>
      <w:tr w:rsidR="00DC7F6D" w:rsidRPr="00DC7F6D" w:rsidTr="00E52F5A">
        <w:trPr>
          <w:trHeight w:val="70"/>
        </w:trPr>
        <w:tc>
          <w:tcPr>
            <w:tcW w:w="1282" w:type="dxa"/>
          </w:tcPr>
          <w:p w:rsidR="00DC7F6D" w:rsidRPr="00DC7F6D" w:rsidRDefault="00DC7F6D" w:rsidP="002F5869">
            <w:pPr>
              <w:spacing w:before="30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282" w:type="dxa"/>
          </w:tcPr>
          <w:p w:rsidR="00DC7F6D" w:rsidRPr="00DC7F6D" w:rsidRDefault="00DC7F6D" w:rsidP="002F5869">
            <w:pPr>
              <w:spacing w:before="30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282" w:type="dxa"/>
            <w:gridSpan w:val="5"/>
          </w:tcPr>
          <w:p w:rsidR="00DC7F6D" w:rsidRPr="00DC7F6D" w:rsidRDefault="00DC7F6D" w:rsidP="002F5869">
            <w:pPr>
              <w:spacing w:before="30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519" w:type="dxa"/>
            <w:gridSpan w:val="2"/>
          </w:tcPr>
          <w:p w:rsidR="00DC7F6D" w:rsidRPr="00DC7F6D" w:rsidRDefault="00DC7F6D" w:rsidP="002F5869">
            <w:pPr>
              <w:spacing w:before="30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283" w:type="dxa"/>
            <w:gridSpan w:val="4"/>
          </w:tcPr>
          <w:p w:rsidR="00DC7F6D" w:rsidRPr="00DC7F6D" w:rsidRDefault="00DC7F6D" w:rsidP="002F5869">
            <w:pPr>
              <w:spacing w:before="30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283" w:type="dxa"/>
            <w:gridSpan w:val="2"/>
          </w:tcPr>
          <w:p w:rsidR="00DC7F6D" w:rsidRPr="00DC7F6D" w:rsidRDefault="00DC7F6D" w:rsidP="002F5869">
            <w:pPr>
              <w:spacing w:before="30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108" w:type="dxa"/>
          </w:tcPr>
          <w:p w:rsidR="00DC7F6D" w:rsidRPr="00DC7F6D" w:rsidRDefault="00DC7F6D" w:rsidP="002F5869">
            <w:pPr>
              <w:spacing w:before="3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DC7F6D" w:rsidRPr="00DC7F6D" w:rsidTr="00E52F5A">
        <w:tc>
          <w:tcPr>
            <w:tcW w:w="9039" w:type="dxa"/>
            <w:gridSpan w:val="16"/>
          </w:tcPr>
          <w:p w:rsidR="00DC7F6D" w:rsidRPr="002F5869" w:rsidRDefault="00DC7F6D" w:rsidP="002F5869">
            <w:pPr>
              <w:spacing w:before="30"/>
              <w:rPr>
                <w:rFonts w:ascii="Arial" w:hAnsi="Arial" w:cs="Arial"/>
                <w:b/>
                <w:szCs w:val="20"/>
              </w:rPr>
            </w:pPr>
            <w:r w:rsidRPr="002F5869">
              <w:rPr>
                <w:rFonts w:ascii="Arial" w:hAnsi="Arial" w:cs="Arial"/>
                <w:b/>
                <w:szCs w:val="20"/>
              </w:rPr>
              <w:t>DATOS GENERALES DEL PROVEEDOR</w:t>
            </w:r>
          </w:p>
        </w:tc>
      </w:tr>
      <w:tr w:rsidR="00DC7F6D" w:rsidRPr="00DC7F6D" w:rsidTr="00E52F5A">
        <w:tc>
          <w:tcPr>
            <w:tcW w:w="1282" w:type="dxa"/>
          </w:tcPr>
          <w:p w:rsidR="00DC7F6D" w:rsidRPr="00DC7F6D" w:rsidRDefault="00DC7F6D" w:rsidP="002F5869">
            <w:pPr>
              <w:spacing w:before="30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282" w:type="dxa"/>
          </w:tcPr>
          <w:p w:rsidR="00DC7F6D" w:rsidRPr="00DC7F6D" w:rsidRDefault="00DC7F6D" w:rsidP="002F5869">
            <w:pPr>
              <w:spacing w:before="30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521" w:type="dxa"/>
            <w:gridSpan w:val="2"/>
          </w:tcPr>
          <w:p w:rsidR="00DC7F6D" w:rsidRPr="00DC7F6D" w:rsidRDefault="00DC7F6D" w:rsidP="002F5869">
            <w:pPr>
              <w:spacing w:before="30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2280" w:type="dxa"/>
            <w:gridSpan w:val="5"/>
            <w:tcBorders>
              <w:bottom w:val="nil"/>
            </w:tcBorders>
          </w:tcPr>
          <w:p w:rsidR="00DC7F6D" w:rsidRPr="00DC7F6D" w:rsidRDefault="00DC7F6D" w:rsidP="002F5869">
            <w:pPr>
              <w:spacing w:before="30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283" w:type="dxa"/>
            <w:gridSpan w:val="4"/>
            <w:tcBorders>
              <w:bottom w:val="nil"/>
            </w:tcBorders>
          </w:tcPr>
          <w:p w:rsidR="00DC7F6D" w:rsidRPr="00DC7F6D" w:rsidRDefault="00DC7F6D" w:rsidP="002F5869">
            <w:pPr>
              <w:spacing w:before="30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283" w:type="dxa"/>
            <w:gridSpan w:val="2"/>
            <w:tcBorders>
              <w:bottom w:val="nil"/>
            </w:tcBorders>
          </w:tcPr>
          <w:p w:rsidR="00DC7F6D" w:rsidRPr="00DC7F6D" w:rsidRDefault="00DC7F6D" w:rsidP="002F5869">
            <w:pPr>
              <w:spacing w:before="30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1108" w:type="dxa"/>
            <w:tcBorders>
              <w:bottom w:val="nil"/>
            </w:tcBorders>
          </w:tcPr>
          <w:p w:rsidR="00DC7F6D" w:rsidRPr="00DC7F6D" w:rsidRDefault="00DC7F6D" w:rsidP="002F5869">
            <w:pPr>
              <w:spacing w:before="3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DC7F6D" w:rsidRPr="00DC7F6D" w:rsidTr="00E52F5A">
        <w:tc>
          <w:tcPr>
            <w:tcW w:w="3085" w:type="dxa"/>
            <w:gridSpan w:val="4"/>
          </w:tcPr>
          <w:p w:rsidR="00DC7F6D" w:rsidRPr="00DC7F6D" w:rsidRDefault="00DC7F6D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PROVEEDOR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690725"/>
            <w:placeholder>
              <w:docPart w:val="DefaultPlaceholder_22675703"/>
            </w:placeholder>
            <w:showingPlcHdr/>
          </w:sdtPr>
          <w:sdtContent>
            <w:tc>
              <w:tcPr>
                <w:tcW w:w="5954" w:type="dxa"/>
                <w:gridSpan w:val="12"/>
                <w:tcBorders>
                  <w:top w:val="nil"/>
                  <w:bottom w:val="single" w:sz="4" w:space="0" w:color="auto"/>
                </w:tcBorders>
              </w:tcPr>
              <w:p w:rsidR="00DC7F6D" w:rsidRPr="00DD3948" w:rsidRDefault="00DC7F6D" w:rsidP="00DD3948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  <w:tr w:rsidR="00DC7F6D" w:rsidRPr="00DC7F6D" w:rsidTr="00E52F5A">
        <w:trPr>
          <w:trHeight w:val="284"/>
        </w:trPr>
        <w:tc>
          <w:tcPr>
            <w:tcW w:w="3085" w:type="dxa"/>
            <w:gridSpan w:val="4"/>
            <w:vAlign w:val="center"/>
          </w:tcPr>
          <w:p w:rsidR="002F5869" w:rsidRDefault="002F5869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</w:p>
          <w:p w:rsidR="00DC7F6D" w:rsidRPr="00DC7F6D" w:rsidRDefault="00DC7F6D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CÉDULA IDENTIDAD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690760"/>
            <w:placeholder>
              <w:docPart w:val="A8AAE26F2AEF41059F871F749AE4F740"/>
            </w:placeholder>
            <w:showingPlcHdr/>
          </w:sdtPr>
          <w:sdtContent>
            <w:tc>
              <w:tcPr>
                <w:tcW w:w="5954" w:type="dxa"/>
                <w:gridSpan w:val="1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C7F6D" w:rsidRPr="00DC7F6D" w:rsidRDefault="00DC7F6D" w:rsidP="002F5869">
                <w:pPr>
                  <w:spacing w:before="3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  <w:tr w:rsidR="00DC7F6D" w:rsidRPr="00DC7F6D" w:rsidTr="00E52F5A">
        <w:tc>
          <w:tcPr>
            <w:tcW w:w="3085" w:type="dxa"/>
            <w:gridSpan w:val="4"/>
          </w:tcPr>
          <w:p w:rsidR="002F5869" w:rsidRDefault="002F5869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</w:p>
          <w:p w:rsidR="00DC7F6D" w:rsidRPr="00DC7F6D" w:rsidRDefault="00DC7F6D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 TELÉFONO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690761"/>
            <w:placeholder>
              <w:docPart w:val="2E8A3C54C9894661B2C8F979722E967A"/>
            </w:placeholder>
            <w:showingPlcHdr/>
          </w:sdtPr>
          <w:sdtContent>
            <w:tc>
              <w:tcPr>
                <w:tcW w:w="2504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</w:tcPr>
              <w:p w:rsidR="00DC7F6D" w:rsidRPr="00DC7F6D" w:rsidRDefault="00DC7F6D" w:rsidP="002F5869">
                <w:pPr>
                  <w:spacing w:before="3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  <w:tc>
          <w:tcPr>
            <w:tcW w:w="1059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DC7F6D" w:rsidRPr="00DC7F6D" w:rsidRDefault="00DC7F6D" w:rsidP="00DD3948">
            <w:pPr>
              <w:spacing w:before="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 FAX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690762"/>
            <w:placeholder>
              <w:docPart w:val="11E3CF93D9674B6D96CD7C4313513C15"/>
            </w:placeholder>
            <w:showingPlcHdr/>
          </w:sdtPr>
          <w:sdtContent>
            <w:tc>
              <w:tcPr>
                <w:tcW w:w="2391" w:type="dxa"/>
                <w:gridSpan w:val="3"/>
                <w:tcBorders>
                  <w:top w:val="single" w:sz="4" w:space="0" w:color="auto"/>
                  <w:bottom w:val="nil"/>
                </w:tcBorders>
              </w:tcPr>
              <w:p w:rsidR="00DC7F6D" w:rsidRPr="00DC7F6D" w:rsidRDefault="00DC7F6D" w:rsidP="002F5869">
                <w:pPr>
                  <w:spacing w:before="3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  <w:tr w:rsidR="00DC7F6D" w:rsidRPr="00DC7F6D" w:rsidTr="00E52F5A">
        <w:tc>
          <w:tcPr>
            <w:tcW w:w="3085" w:type="dxa"/>
            <w:gridSpan w:val="4"/>
          </w:tcPr>
          <w:p w:rsidR="002F5869" w:rsidRDefault="002F5869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</w:p>
          <w:p w:rsidR="00DC7F6D" w:rsidRPr="00DC7F6D" w:rsidRDefault="00DC7F6D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APARTADO POSTAL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690775"/>
            <w:placeholder>
              <w:docPart w:val="4767110340DF4E319E6AF67B6A9A162A"/>
            </w:placeholder>
            <w:showingPlcHdr/>
          </w:sdtPr>
          <w:sdtContent>
            <w:tc>
              <w:tcPr>
                <w:tcW w:w="5954" w:type="dxa"/>
                <w:gridSpan w:val="12"/>
                <w:tcBorders>
                  <w:top w:val="nil"/>
                  <w:bottom w:val="single" w:sz="4" w:space="0" w:color="auto"/>
                </w:tcBorders>
              </w:tcPr>
              <w:p w:rsidR="00DC7F6D" w:rsidRPr="00DC7F6D" w:rsidRDefault="00DC7F6D" w:rsidP="002F5869">
                <w:pPr>
                  <w:spacing w:before="3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  <w:tr w:rsidR="00DC7F6D" w:rsidRPr="00DC7F6D" w:rsidTr="00E52F5A">
        <w:tc>
          <w:tcPr>
            <w:tcW w:w="3085" w:type="dxa"/>
            <w:gridSpan w:val="4"/>
          </w:tcPr>
          <w:p w:rsidR="002F5869" w:rsidRDefault="002F5869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</w:p>
          <w:p w:rsidR="00DC7F6D" w:rsidRDefault="00DC7F6D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690776"/>
            <w:placeholder>
              <w:docPart w:val="4FF2E8B456394CEA93E9CFC41154AC52"/>
            </w:placeholder>
            <w:showingPlcHdr/>
          </w:sdtPr>
          <w:sdtContent>
            <w:tc>
              <w:tcPr>
                <w:tcW w:w="5954" w:type="dxa"/>
                <w:gridSpan w:val="12"/>
                <w:tcBorders>
                  <w:top w:val="single" w:sz="4" w:space="0" w:color="auto"/>
                  <w:bottom w:val="single" w:sz="4" w:space="0" w:color="auto"/>
                </w:tcBorders>
              </w:tcPr>
              <w:p w:rsidR="00DC7F6D" w:rsidRPr="00DC7F6D" w:rsidRDefault="00DC7F6D" w:rsidP="002F5869">
                <w:pPr>
                  <w:spacing w:before="3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  <w:tr w:rsidR="00DC7F6D" w:rsidRPr="00DC7F6D" w:rsidTr="00E52F5A">
        <w:tc>
          <w:tcPr>
            <w:tcW w:w="3674" w:type="dxa"/>
            <w:gridSpan w:val="6"/>
            <w:tcBorders>
              <w:top w:val="nil"/>
              <w:bottom w:val="nil"/>
            </w:tcBorders>
          </w:tcPr>
          <w:p w:rsidR="002F5869" w:rsidRDefault="002F5869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</w:p>
          <w:p w:rsidR="00DC7F6D" w:rsidRPr="00DC7F6D" w:rsidRDefault="00DC7F6D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EXACTA O DOMICILIO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690777"/>
            <w:placeholder>
              <w:docPart w:val="8AA148627B17483491027463E8676699"/>
            </w:placeholder>
            <w:showingPlcHdr/>
          </w:sdtPr>
          <w:sdtContent>
            <w:tc>
              <w:tcPr>
                <w:tcW w:w="5365" w:type="dxa"/>
                <w:gridSpan w:val="10"/>
                <w:tcBorders>
                  <w:top w:val="single" w:sz="4" w:space="0" w:color="auto"/>
                  <w:bottom w:val="nil"/>
                </w:tcBorders>
              </w:tcPr>
              <w:p w:rsidR="00DC7F6D" w:rsidRPr="00DC7F6D" w:rsidRDefault="00DC7F6D" w:rsidP="002F5869">
                <w:pPr>
                  <w:spacing w:before="3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  <w:tr w:rsidR="00DC7F6D" w:rsidRPr="00DC7F6D" w:rsidTr="00E52F5A">
        <w:tc>
          <w:tcPr>
            <w:tcW w:w="9039" w:type="dxa"/>
            <w:gridSpan w:val="16"/>
            <w:tcBorders>
              <w:top w:val="nil"/>
              <w:bottom w:val="single" w:sz="4" w:space="0" w:color="auto"/>
            </w:tcBorders>
          </w:tcPr>
          <w:p w:rsidR="00DC7F6D" w:rsidRDefault="00D257E8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690778"/>
                <w:placeholder>
                  <w:docPart w:val="AF1C94A74DC44D41BD6421798FBE9019"/>
                </w:placeholder>
                <w:showingPlcHdr/>
              </w:sdtPr>
              <w:sdtContent/>
            </w:sdt>
          </w:p>
          <w:p w:rsidR="002F5869" w:rsidRPr="00DC7F6D" w:rsidRDefault="002F5869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F6D" w:rsidRPr="00DC7F6D" w:rsidTr="00E52F5A">
        <w:tc>
          <w:tcPr>
            <w:tcW w:w="9039" w:type="dxa"/>
            <w:gridSpan w:val="16"/>
            <w:tcBorders>
              <w:top w:val="nil"/>
              <w:bottom w:val="nil"/>
            </w:tcBorders>
          </w:tcPr>
          <w:p w:rsidR="00DC7F6D" w:rsidRPr="00DC7F6D" w:rsidRDefault="00DC7F6D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E20" w:rsidRPr="00DC7F6D" w:rsidTr="00E52F5A">
        <w:trPr>
          <w:trHeight w:val="809"/>
        </w:trPr>
        <w:tc>
          <w:tcPr>
            <w:tcW w:w="3936" w:type="dxa"/>
            <w:gridSpan w:val="8"/>
            <w:tcBorders>
              <w:top w:val="nil"/>
              <w:bottom w:val="nil"/>
            </w:tcBorders>
            <w:vAlign w:val="bottom"/>
          </w:tcPr>
          <w:p w:rsidR="00576E20" w:rsidRPr="00576E20" w:rsidRDefault="00576E20" w:rsidP="00576E20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MONTO MÍNIMO DE PARTICIPACIÓN  </w:t>
            </w:r>
            <w:r w:rsidRPr="00DD394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2336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576E20" w:rsidRPr="00576E20" w:rsidRDefault="00576E20" w:rsidP="00576E20">
            <w:pPr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690779"/>
                <w:placeholder>
                  <w:docPart w:val="3D010B8DF73E4DD19387D45FB4FCACFC"/>
                </w:placeholder>
                <w:showingPlcHdr/>
              </w:sdtPr>
              <w:sdtContent/>
            </w:sdt>
          </w:p>
        </w:tc>
        <w:tc>
          <w:tcPr>
            <w:tcW w:w="2767" w:type="dxa"/>
            <w:gridSpan w:val="5"/>
            <w:tcBorders>
              <w:top w:val="nil"/>
              <w:bottom w:val="nil"/>
            </w:tcBorders>
            <w:vAlign w:val="bottom"/>
          </w:tcPr>
          <w:p w:rsidR="00576E20" w:rsidRPr="00DC7F6D" w:rsidRDefault="00576E20" w:rsidP="00E52F5A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(se entiende que es el </w:t>
            </w:r>
          </w:p>
        </w:tc>
      </w:tr>
      <w:tr w:rsidR="00610BC4" w:rsidRPr="00DC7F6D" w:rsidTr="00E52F5A">
        <w:trPr>
          <w:trHeight w:val="673"/>
        </w:trPr>
        <w:tc>
          <w:tcPr>
            <w:tcW w:w="9039" w:type="dxa"/>
            <w:gridSpan w:val="16"/>
            <w:tcBorders>
              <w:top w:val="nil"/>
              <w:bottom w:val="single" w:sz="4" w:space="0" w:color="auto"/>
            </w:tcBorders>
          </w:tcPr>
          <w:p w:rsidR="00576E20" w:rsidRDefault="00E52F5A" w:rsidP="00576E20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mínimo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6E20">
              <w:rPr>
                <w:rFonts w:ascii="Arial" w:hAnsi="Arial" w:cs="Arial"/>
                <w:sz w:val="20"/>
                <w:szCs w:val="20"/>
              </w:rPr>
              <w:t>de interés del proveedor para contratar, por lo que cualquier concurso por monto inferior al indicado no será invitado a participar).</w:t>
            </w:r>
          </w:p>
          <w:p w:rsidR="00610BC4" w:rsidRDefault="00610BC4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1BC" w:rsidRPr="00DC7F6D" w:rsidTr="00E52F5A">
        <w:tc>
          <w:tcPr>
            <w:tcW w:w="3227" w:type="dxa"/>
            <w:gridSpan w:val="5"/>
            <w:tcBorders>
              <w:top w:val="nil"/>
              <w:bottom w:val="nil"/>
            </w:tcBorders>
            <w:vAlign w:val="bottom"/>
          </w:tcPr>
          <w:p w:rsidR="001F61BC" w:rsidRDefault="001F61BC" w:rsidP="00DD3948">
            <w:pPr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5869" w:rsidRDefault="002F5869" w:rsidP="00DD3948">
            <w:pPr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F61BC" w:rsidRPr="001F61BC" w:rsidRDefault="001F61BC" w:rsidP="00DD3948">
            <w:pPr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r w:rsidRPr="001F61BC">
              <w:rPr>
                <w:rFonts w:ascii="Arial" w:hAnsi="Arial" w:cs="Arial"/>
                <w:b/>
                <w:sz w:val="20"/>
                <w:szCs w:val="20"/>
              </w:rPr>
              <w:t>ACTIVIDAD A QUE SE DEDICA</w:t>
            </w:r>
          </w:p>
        </w:tc>
        <w:tc>
          <w:tcPr>
            <w:tcW w:w="5812" w:type="dxa"/>
            <w:gridSpan w:val="11"/>
            <w:tcBorders>
              <w:top w:val="nil"/>
              <w:bottom w:val="single" w:sz="4" w:space="0" w:color="auto"/>
            </w:tcBorders>
          </w:tcPr>
          <w:p w:rsidR="001F61BC" w:rsidRDefault="001F61BC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</w:p>
          <w:p w:rsidR="00DD3948" w:rsidRDefault="00DD3948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</w:p>
          <w:p w:rsidR="00DD3948" w:rsidRDefault="00D257E8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690780"/>
                <w:placeholder>
                  <w:docPart w:val="289DFB9348384292890E577433D24643"/>
                </w:placeholder>
                <w:showingPlcHdr/>
              </w:sdtPr>
              <w:sdtContent/>
            </w:sdt>
          </w:p>
        </w:tc>
      </w:tr>
      <w:tr w:rsidR="00000527" w:rsidRPr="00DC7F6D" w:rsidTr="00E52F5A">
        <w:tc>
          <w:tcPr>
            <w:tcW w:w="9039" w:type="dxa"/>
            <w:gridSpan w:val="16"/>
            <w:tcBorders>
              <w:top w:val="nil"/>
              <w:bottom w:val="nil"/>
            </w:tcBorders>
          </w:tcPr>
          <w:p w:rsidR="00000527" w:rsidRDefault="00000527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TIPO DE PROVEEDOR:</w:t>
            </w:r>
          </w:p>
        </w:tc>
      </w:tr>
      <w:tr w:rsidR="00000527" w:rsidRPr="00DC7F6D" w:rsidTr="00E52F5A">
        <w:tc>
          <w:tcPr>
            <w:tcW w:w="2802" w:type="dxa"/>
            <w:gridSpan w:val="3"/>
            <w:tcBorders>
              <w:top w:val="nil"/>
              <w:bottom w:val="nil"/>
            </w:tcBorders>
          </w:tcPr>
          <w:p w:rsidR="00000527" w:rsidRPr="00000527" w:rsidRDefault="00D257E8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 w:rsidR="0000052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  <w:r w:rsidR="00000527">
              <w:rPr>
                <w:rFonts w:ascii="Arial" w:hAnsi="Arial" w:cs="Arial"/>
                <w:sz w:val="20"/>
                <w:szCs w:val="20"/>
              </w:rPr>
              <w:t>FABRICANTE</w:t>
            </w:r>
          </w:p>
        </w:tc>
        <w:tc>
          <w:tcPr>
            <w:tcW w:w="3495" w:type="dxa"/>
            <w:gridSpan w:val="9"/>
            <w:tcBorders>
              <w:top w:val="nil"/>
              <w:bottom w:val="nil"/>
            </w:tcBorders>
          </w:tcPr>
          <w:p w:rsidR="00000527" w:rsidRPr="00000527" w:rsidRDefault="00D257E8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 w:rsidR="0000052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  <w:r w:rsidR="00000527">
              <w:rPr>
                <w:rFonts w:ascii="Arial" w:hAnsi="Arial" w:cs="Arial"/>
                <w:sz w:val="20"/>
                <w:szCs w:val="20"/>
              </w:rPr>
              <w:t>DISTRIBUIDOR EXCLUSIVO</w:t>
            </w:r>
          </w:p>
        </w:tc>
        <w:tc>
          <w:tcPr>
            <w:tcW w:w="2742" w:type="dxa"/>
            <w:gridSpan w:val="4"/>
            <w:tcBorders>
              <w:top w:val="nil"/>
              <w:bottom w:val="nil"/>
            </w:tcBorders>
          </w:tcPr>
          <w:p w:rsidR="00000527" w:rsidRPr="00000527" w:rsidRDefault="00D257E8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3"/>
            <w:r w:rsidR="0000052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  <w:r w:rsidR="00000527">
              <w:rPr>
                <w:rFonts w:ascii="Arial" w:hAnsi="Arial" w:cs="Arial"/>
                <w:sz w:val="20"/>
                <w:szCs w:val="20"/>
              </w:rPr>
              <w:t>DISTRIBUIDOR</w:t>
            </w:r>
          </w:p>
        </w:tc>
      </w:tr>
      <w:tr w:rsidR="00000527" w:rsidRPr="00DC7F6D" w:rsidTr="00E52F5A">
        <w:tc>
          <w:tcPr>
            <w:tcW w:w="2802" w:type="dxa"/>
            <w:gridSpan w:val="3"/>
            <w:tcBorders>
              <w:top w:val="nil"/>
              <w:bottom w:val="nil"/>
            </w:tcBorders>
          </w:tcPr>
          <w:p w:rsidR="00000527" w:rsidRPr="00000527" w:rsidRDefault="00D257E8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4"/>
            <w:r w:rsidR="0000052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  <w:r w:rsidR="00000527">
              <w:rPr>
                <w:rFonts w:ascii="Arial" w:hAnsi="Arial" w:cs="Arial"/>
                <w:sz w:val="20"/>
                <w:szCs w:val="20"/>
              </w:rPr>
              <w:t>CONSTRUCTOR</w:t>
            </w:r>
          </w:p>
        </w:tc>
        <w:tc>
          <w:tcPr>
            <w:tcW w:w="3495" w:type="dxa"/>
            <w:gridSpan w:val="9"/>
            <w:tcBorders>
              <w:top w:val="nil"/>
              <w:bottom w:val="nil"/>
            </w:tcBorders>
          </w:tcPr>
          <w:p w:rsidR="00000527" w:rsidRPr="00000527" w:rsidRDefault="00D257E8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5"/>
            <w:r w:rsidR="0000052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  <w:r w:rsidR="00000527">
              <w:rPr>
                <w:rFonts w:ascii="Arial" w:hAnsi="Arial" w:cs="Arial"/>
                <w:sz w:val="20"/>
                <w:szCs w:val="20"/>
              </w:rPr>
              <w:t>CONSULTOR</w:t>
            </w:r>
          </w:p>
        </w:tc>
        <w:tc>
          <w:tcPr>
            <w:tcW w:w="2742" w:type="dxa"/>
            <w:gridSpan w:val="4"/>
            <w:tcBorders>
              <w:top w:val="nil"/>
              <w:bottom w:val="nil"/>
            </w:tcBorders>
          </w:tcPr>
          <w:p w:rsidR="00000527" w:rsidRPr="00000527" w:rsidRDefault="00D257E8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6"/>
            <w:r w:rsidR="0000052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  <w:r w:rsidR="00000527">
              <w:rPr>
                <w:rFonts w:ascii="Arial" w:hAnsi="Arial" w:cs="Arial"/>
                <w:sz w:val="20"/>
                <w:szCs w:val="20"/>
              </w:rPr>
              <w:t>SERVICIOS</w:t>
            </w:r>
          </w:p>
        </w:tc>
      </w:tr>
      <w:tr w:rsidR="00000527" w:rsidRPr="00DC7F6D" w:rsidTr="00E52F5A">
        <w:tc>
          <w:tcPr>
            <w:tcW w:w="2802" w:type="dxa"/>
            <w:gridSpan w:val="3"/>
            <w:tcBorders>
              <w:top w:val="nil"/>
              <w:bottom w:val="nil"/>
            </w:tcBorders>
          </w:tcPr>
          <w:p w:rsidR="00000527" w:rsidRPr="00000527" w:rsidRDefault="00D257E8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7"/>
            <w:r w:rsidR="0000052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  <w:r w:rsidR="00000527">
              <w:rPr>
                <w:rFonts w:ascii="Arial" w:hAnsi="Arial" w:cs="Arial"/>
                <w:sz w:val="20"/>
                <w:szCs w:val="20"/>
              </w:rPr>
              <w:t>OTRO ESPECIFIQUE: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690781"/>
            <w:placeholder>
              <w:docPart w:val="C03D2BD786324BD6A290754424B94945"/>
            </w:placeholder>
            <w:showingPlcHdr/>
          </w:sdtPr>
          <w:sdtContent>
            <w:tc>
              <w:tcPr>
                <w:tcW w:w="6237" w:type="dxa"/>
                <w:gridSpan w:val="13"/>
                <w:tcBorders>
                  <w:top w:val="nil"/>
                  <w:bottom w:val="single" w:sz="4" w:space="0" w:color="auto"/>
                </w:tcBorders>
              </w:tcPr>
              <w:p w:rsidR="00000527" w:rsidRDefault="00000527" w:rsidP="002F5869">
                <w:pPr>
                  <w:spacing w:before="3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</w:p>
            </w:tc>
          </w:sdtContent>
        </w:sdt>
      </w:tr>
      <w:tr w:rsidR="001F61BC" w:rsidRPr="00DC7F6D" w:rsidTr="00E52F5A">
        <w:tc>
          <w:tcPr>
            <w:tcW w:w="9039" w:type="dxa"/>
            <w:gridSpan w:val="16"/>
            <w:tcBorders>
              <w:top w:val="nil"/>
              <w:bottom w:val="single" w:sz="4" w:space="0" w:color="auto"/>
            </w:tcBorders>
          </w:tcPr>
          <w:p w:rsidR="001F61BC" w:rsidRDefault="001F61BC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527" w:rsidRPr="00DC7F6D" w:rsidTr="00E52F5A">
        <w:tc>
          <w:tcPr>
            <w:tcW w:w="3085" w:type="dxa"/>
            <w:gridSpan w:val="4"/>
            <w:tcBorders>
              <w:top w:val="single" w:sz="4" w:space="0" w:color="auto"/>
              <w:bottom w:val="nil"/>
            </w:tcBorders>
          </w:tcPr>
          <w:p w:rsidR="002F5869" w:rsidRDefault="002F5869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</w:p>
          <w:p w:rsidR="00000527" w:rsidRPr="00DC7F6D" w:rsidRDefault="00000527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CORRESPONDE A:</w:t>
            </w:r>
          </w:p>
        </w:tc>
        <w:tc>
          <w:tcPr>
            <w:tcW w:w="4205" w:type="dxa"/>
            <w:gridSpan w:val="10"/>
            <w:tcBorders>
              <w:top w:val="single" w:sz="4" w:space="0" w:color="auto"/>
              <w:bottom w:val="nil"/>
            </w:tcBorders>
          </w:tcPr>
          <w:p w:rsidR="002F5869" w:rsidRDefault="002F5869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</w:p>
          <w:p w:rsidR="00000527" w:rsidRPr="00DC7F6D" w:rsidRDefault="00000527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INCORPORACIÓN POR PRIMERA VEZ:</w:t>
            </w:r>
          </w:p>
        </w:tc>
        <w:tc>
          <w:tcPr>
            <w:tcW w:w="641" w:type="dxa"/>
            <w:tcBorders>
              <w:top w:val="single" w:sz="4" w:space="0" w:color="auto"/>
              <w:bottom w:val="nil"/>
            </w:tcBorders>
          </w:tcPr>
          <w:p w:rsidR="002F5869" w:rsidRDefault="002F5869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</w:p>
          <w:p w:rsidR="00000527" w:rsidRPr="00DC7F6D" w:rsidRDefault="00D257E8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8"/>
            <w:r w:rsidR="0000052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="00000527">
              <w:rPr>
                <w:rFonts w:ascii="Arial" w:hAnsi="Arial" w:cs="Arial"/>
                <w:sz w:val="20"/>
                <w:szCs w:val="20"/>
              </w:rPr>
              <w:t>SÍ</w:t>
            </w:r>
          </w:p>
        </w:tc>
        <w:tc>
          <w:tcPr>
            <w:tcW w:w="1108" w:type="dxa"/>
            <w:tcBorders>
              <w:top w:val="single" w:sz="4" w:space="0" w:color="auto"/>
              <w:bottom w:val="nil"/>
            </w:tcBorders>
          </w:tcPr>
          <w:p w:rsidR="002F5869" w:rsidRDefault="002F5869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</w:p>
          <w:p w:rsidR="00000527" w:rsidRPr="00DC7F6D" w:rsidRDefault="00D257E8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9"/>
            <w:r w:rsidR="0000052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="0000052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00527" w:rsidRPr="00DC7F6D" w:rsidTr="00E52F5A">
        <w:tc>
          <w:tcPr>
            <w:tcW w:w="3085" w:type="dxa"/>
            <w:gridSpan w:val="4"/>
            <w:tcBorders>
              <w:top w:val="nil"/>
              <w:bottom w:val="nil"/>
            </w:tcBorders>
          </w:tcPr>
          <w:p w:rsidR="00000527" w:rsidRDefault="00000527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5" w:type="dxa"/>
            <w:gridSpan w:val="10"/>
            <w:tcBorders>
              <w:top w:val="nil"/>
              <w:bottom w:val="nil"/>
            </w:tcBorders>
          </w:tcPr>
          <w:p w:rsidR="00000527" w:rsidRDefault="00000527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ACTUALIZACIÓN DE DATOS:</w:t>
            </w:r>
          </w:p>
        </w:tc>
        <w:tc>
          <w:tcPr>
            <w:tcW w:w="641" w:type="dxa"/>
            <w:tcBorders>
              <w:top w:val="nil"/>
              <w:bottom w:val="nil"/>
            </w:tcBorders>
          </w:tcPr>
          <w:p w:rsidR="00000527" w:rsidRPr="00DC7F6D" w:rsidRDefault="00D257E8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052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00527">
              <w:rPr>
                <w:rFonts w:ascii="Arial" w:hAnsi="Arial" w:cs="Arial"/>
                <w:sz w:val="20"/>
                <w:szCs w:val="20"/>
              </w:rPr>
              <w:t>SÍ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000527" w:rsidRPr="00DC7F6D" w:rsidRDefault="00D257E8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052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0052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2F5869" w:rsidRPr="00DC7F6D" w:rsidTr="00E52F5A">
        <w:tc>
          <w:tcPr>
            <w:tcW w:w="3085" w:type="dxa"/>
            <w:gridSpan w:val="4"/>
            <w:tcBorders>
              <w:top w:val="nil"/>
            </w:tcBorders>
          </w:tcPr>
          <w:p w:rsidR="002F5869" w:rsidRDefault="002F5869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</w:p>
          <w:p w:rsidR="002F5869" w:rsidRPr="00DC7F6D" w:rsidRDefault="002F5869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gridSpan w:val="12"/>
            <w:tcBorders>
              <w:top w:val="nil"/>
              <w:bottom w:val="single" w:sz="4" w:space="0" w:color="auto"/>
            </w:tcBorders>
          </w:tcPr>
          <w:p w:rsidR="002F5869" w:rsidRPr="00DC7F6D" w:rsidRDefault="002F5869" w:rsidP="002F5869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7CEC" w:rsidRDefault="00307CEC"/>
    <w:p w:rsidR="00307CEC" w:rsidRDefault="00307CEC">
      <w:r>
        <w:br w:type="page"/>
      </w:r>
    </w:p>
    <w:tbl>
      <w:tblPr>
        <w:tblStyle w:val="Tablaconcuadrcula"/>
        <w:tblpPr w:leftFromText="141" w:rightFromText="141" w:vertAnchor="page" w:horzAnchor="margin" w:tblpY="2283"/>
        <w:tblW w:w="9039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336"/>
        <w:gridCol w:w="2767"/>
      </w:tblGrid>
      <w:tr w:rsidR="00576E20" w:rsidRPr="00DC7F6D" w:rsidTr="00E52F5A">
        <w:trPr>
          <w:trHeight w:val="412"/>
        </w:trPr>
        <w:tc>
          <w:tcPr>
            <w:tcW w:w="9039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576E20" w:rsidRPr="00E52F5A" w:rsidRDefault="00576E20" w:rsidP="00E52F5A">
            <w:pPr>
              <w:rPr>
                <w:rFonts w:ascii="Arial" w:hAnsi="Arial" w:cs="Arial"/>
                <w:b/>
              </w:rPr>
            </w:pPr>
            <w:r w:rsidRPr="00307CEC">
              <w:rPr>
                <w:rFonts w:ascii="Arial" w:hAnsi="Arial" w:cs="Arial"/>
                <w:b/>
              </w:rPr>
              <w:lastRenderedPageBreak/>
              <w:t>DATOS SOBRE EL PAGO</w:t>
            </w:r>
          </w:p>
        </w:tc>
      </w:tr>
      <w:tr w:rsidR="00576E20" w:rsidRPr="00DC7F6D" w:rsidTr="00E52F5A">
        <w:trPr>
          <w:trHeight w:val="809"/>
        </w:trPr>
        <w:tc>
          <w:tcPr>
            <w:tcW w:w="3936" w:type="dxa"/>
            <w:tcBorders>
              <w:top w:val="nil"/>
              <w:bottom w:val="nil"/>
            </w:tcBorders>
            <w:vAlign w:val="bottom"/>
          </w:tcPr>
          <w:p w:rsidR="00576E20" w:rsidRPr="00576E20" w:rsidRDefault="00576E20" w:rsidP="0058674D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MONTO MÍNIMO DE PARTICIPACIÓN  </w:t>
            </w:r>
            <w:r w:rsidRPr="00DD394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2336" w:type="dxa"/>
            <w:tcBorders>
              <w:top w:val="nil"/>
              <w:bottom w:val="single" w:sz="4" w:space="0" w:color="auto"/>
            </w:tcBorders>
            <w:vAlign w:val="bottom"/>
          </w:tcPr>
          <w:p w:rsidR="00576E20" w:rsidRPr="00576E20" w:rsidRDefault="00576E20" w:rsidP="0058674D">
            <w:pPr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665948"/>
                <w:placeholder>
                  <w:docPart w:val="7937207F6A2F4AB1B74B002B9E9445D5"/>
                </w:placeholder>
                <w:showingPlcHdr/>
              </w:sdtPr>
              <w:sdtContent/>
            </w:sdt>
          </w:p>
        </w:tc>
        <w:tc>
          <w:tcPr>
            <w:tcW w:w="2767" w:type="dxa"/>
            <w:tcBorders>
              <w:top w:val="nil"/>
              <w:bottom w:val="nil"/>
            </w:tcBorders>
            <w:vAlign w:val="bottom"/>
          </w:tcPr>
          <w:p w:rsidR="00576E20" w:rsidRPr="00DC7F6D" w:rsidRDefault="00576E20" w:rsidP="00E52F5A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(se entiende que es el </w:t>
            </w:r>
          </w:p>
        </w:tc>
      </w:tr>
      <w:tr w:rsidR="00576E20" w:rsidTr="00E52F5A">
        <w:trPr>
          <w:trHeight w:val="673"/>
        </w:trPr>
        <w:tc>
          <w:tcPr>
            <w:tcW w:w="9039" w:type="dxa"/>
            <w:gridSpan w:val="3"/>
            <w:tcBorders>
              <w:top w:val="nil"/>
              <w:bottom w:val="nil"/>
            </w:tcBorders>
          </w:tcPr>
          <w:p w:rsidR="00576E20" w:rsidRDefault="00E52F5A" w:rsidP="0058674D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mínimo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6E20">
              <w:rPr>
                <w:rFonts w:ascii="Arial" w:hAnsi="Arial" w:cs="Arial"/>
                <w:sz w:val="20"/>
                <w:szCs w:val="20"/>
              </w:rPr>
              <w:t>de interés del proveedor para contratar, por lo que cualquier concurso por monto inferior al indicado no será invitado a participar).</w:t>
            </w:r>
          </w:p>
          <w:p w:rsidR="00576E20" w:rsidRDefault="00576E20" w:rsidP="0058674D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F5A" w:rsidTr="00E52F5A">
        <w:trPr>
          <w:trHeight w:val="673"/>
        </w:trPr>
        <w:tc>
          <w:tcPr>
            <w:tcW w:w="9039" w:type="dxa"/>
            <w:gridSpan w:val="3"/>
            <w:tcBorders>
              <w:top w:val="nil"/>
              <w:bottom w:val="single" w:sz="4" w:space="0" w:color="auto"/>
            </w:tcBorders>
          </w:tcPr>
          <w:p w:rsidR="00E52F5A" w:rsidRDefault="00E52F5A" w:rsidP="00E52F5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07CEC">
              <w:rPr>
                <w:b/>
                <w:bCs/>
                <w:sz w:val="22"/>
                <w:szCs w:val="22"/>
              </w:rPr>
              <w:t xml:space="preserve">Forma de pago que acepta: </w:t>
            </w: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10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9"/>
            <w:r>
              <w:rPr>
                <w:sz w:val="22"/>
                <w:szCs w:val="22"/>
              </w:rPr>
              <w:t xml:space="preserve">Contado  </w:t>
            </w: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 w:rsidRPr="00307CEC">
              <w:rPr>
                <w:sz w:val="22"/>
                <w:szCs w:val="22"/>
              </w:rPr>
              <w:t xml:space="preserve">Crédito </w:t>
            </w:r>
            <w:r w:rsidRPr="00307CEC">
              <w:rPr>
                <w:b/>
                <w:bCs/>
                <w:sz w:val="18"/>
                <w:szCs w:val="22"/>
              </w:rPr>
              <w:t xml:space="preserve">(hasta 30 días, después de presentada la factura a cobro) </w:t>
            </w:r>
          </w:p>
          <w:p w:rsidR="00E52F5A" w:rsidRPr="00307CEC" w:rsidRDefault="00E52F5A" w:rsidP="00E52F5A">
            <w:pPr>
              <w:pStyle w:val="Default"/>
              <w:rPr>
                <w:sz w:val="22"/>
                <w:szCs w:val="22"/>
              </w:rPr>
            </w:pPr>
          </w:p>
          <w:p w:rsidR="00E52F5A" w:rsidRPr="00307CEC" w:rsidRDefault="00E52F5A" w:rsidP="00E52F5A">
            <w:pPr>
              <w:pStyle w:val="Default"/>
              <w:rPr>
                <w:b/>
                <w:sz w:val="22"/>
                <w:szCs w:val="22"/>
              </w:rPr>
            </w:pPr>
            <w:r w:rsidRPr="00307CEC">
              <w:rPr>
                <w:b/>
                <w:sz w:val="22"/>
                <w:szCs w:val="22"/>
              </w:rPr>
              <w:t xml:space="preserve">DOCUMENTOS QUE SE DEBEN PRESENTAR PARA LA INSCRIPCION: </w:t>
            </w:r>
          </w:p>
          <w:p w:rsidR="00E52F5A" w:rsidRDefault="00E52F5A" w:rsidP="00E52F5A">
            <w:pPr>
              <w:pStyle w:val="Default"/>
              <w:rPr>
                <w:b/>
                <w:bCs/>
                <w:i/>
                <w:iCs/>
                <w:sz w:val="20"/>
                <w:szCs w:val="22"/>
              </w:rPr>
            </w:pPr>
          </w:p>
          <w:p w:rsidR="00E52F5A" w:rsidRPr="00307CEC" w:rsidRDefault="00E52F5A" w:rsidP="00E52F5A">
            <w:pPr>
              <w:pStyle w:val="Default"/>
              <w:rPr>
                <w:sz w:val="20"/>
                <w:szCs w:val="22"/>
              </w:rPr>
            </w:pPr>
            <w:r w:rsidRPr="00307CEC">
              <w:rPr>
                <w:b/>
                <w:bCs/>
                <w:i/>
                <w:iCs/>
                <w:sz w:val="20"/>
                <w:szCs w:val="22"/>
              </w:rPr>
              <w:t xml:space="preserve">(Lea cuidadosamente los requisitos ya que la omisión de alguno de ellos será motivo para no recibir los documentos de inscripción.) </w:t>
            </w:r>
          </w:p>
          <w:p w:rsidR="00E52F5A" w:rsidRPr="00307CEC" w:rsidRDefault="00E52F5A" w:rsidP="00E52F5A">
            <w:pPr>
              <w:pStyle w:val="Default"/>
              <w:jc w:val="both"/>
              <w:rPr>
                <w:sz w:val="22"/>
                <w:szCs w:val="22"/>
              </w:rPr>
            </w:pPr>
            <w:r w:rsidRPr="00307CEC">
              <w:rPr>
                <w:sz w:val="22"/>
                <w:szCs w:val="22"/>
              </w:rPr>
              <w:t xml:space="preserve">1. Formulario de inscripción totalmente lleno y sin tachaduras o borrones. </w:t>
            </w:r>
          </w:p>
          <w:p w:rsidR="00E52F5A" w:rsidRPr="00307CEC" w:rsidRDefault="00E52F5A" w:rsidP="00E52F5A">
            <w:pPr>
              <w:pStyle w:val="Default"/>
              <w:jc w:val="both"/>
              <w:rPr>
                <w:sz w:val="22"/>
                <w:szCs w:val="22"/>
              </w:rPr>
            </w:pPr>
            <w:r w:rsidRPr="00307CEC">
              <w:rPr>
                <w:sz w:val="22"/>
                <w:szCs w:val="22"/>
              </w:rPr>
              <w:t xml:space="preserve">2. Fotocopia de la cédula de identidad. </w:t>
            </w:r>
          </w:p>
          <w:p w:rsidR="00E52F5A" w:rsidRPr="00307CEC" w:rsidRDefault="00E52F5A" w:rsidP="00E52F5A">
            <w:pPr>
              <w:pStyle w:val="Default"/>
              <w:jc w:val="both"/>
              <w:rPr>
                <w:sz w:val="22"/>
                <w:szCs w:val="22"/>
              </w:rPr>
            </w:pPr>
            <w:r w:rsidRPr="00307CEC">
              <w:rPr>
                <w:sz w:val="22"/>
                <w:szCs w:val="22"/>
              </w:rPr>
              <w:t xml:space="preserve">3. </w:t>
            </w:r>
            <w:r w:rsidRPr="00307CEC">
              <w:rPr>
                <w:b/>
                <w:bCs/>
                <w:sz w:val="22"/>
                <w:szCs w:val="22"/>
                <w:u w:val="single"/>
              </w:rPr>
              <w:t>Un listado detallado</w:t>
            </w:r>
            <w:r w:rsidRPr="00307CEC">
              <w:rPr>
                <w:b/>
                <w:bCs/>
                <w:sz w:val="22"/>
                <w:szCs w:val="22"/>
              </w:rPr>
              <w:t xml:space="preserve"> </w:t>
            </w:r>
            <w:r w:rsidRPr="00307CEC">
              <w:rPr>
                <w:sz w:val="22"/>
                <w:szCs w:val="22"/>
              </w:rPr>
              <w:t xml:space="preserve">y en orden alfabético con la descripción de los artículos o servicios que ofrece. </w:t>
            </w:r>
          </w:p>
          <w:p w:rsidR="00E52F5A" w:rsidRPr="00307CEC" w:rsidRDefault="00E52F5A" w:rsidP="00E52F5A">
            <w:pPr>
              <w:pStyle w:val="Default"/>
              <w:jc w:val="both"/>
              <w:rPr>
                <w:sz w:val="22"/>
                <w:szCs w:val="22"/>
              </w:rPr>
            </w:pPr>
            <w:r w:rsidRPr="00307CEC">
              <w:rPr>
                <w:sz w:val="22"/>
                <w:szCs w:val="22"/>
              </w:rPr>
              <w:t xml:space="preserve">4. En el caso de proveedores que se inscriban en la modalidad de servicios, deberán presentar una certificación del Colegio Profesional respectivo, haciendo constar que están inscritos ante el mismo. </w:t>
            </w:r>
          </w:p>
          <w:p w:rsidR="00E52F5A" w:rsidRPr="00307CEC" w:rsidRDefault="00E52F5A" w:rsidP="00E52F5A">
            <w:pPr>
              <w:pStyle w:val="Default"/>
              <w:jc w:val="both"/>
              <w:rPr>
                <w:sz w:val="22"/>
                <w:szCs w:val="22"/>
              </w:rPr>
            </w:pPr>
            <w:r w:rsidRPr="00307CEC">
              <w:rPr>
                <w:sz w:val="22"/>
                <w:szCs w:val="22"/>
              </w:rPr>
              <w:t xml:space="preserve">5. En el caso que los proveedores se inscriban en el género de construcción, deben presentar una certificación del Colegio federado de Ingenieros y Arquitectos de Costa Rica (CFIA) haciendo constar que están inscritos ante el mismo (con un plazo de haberse extendido, no mayor a un mes). </w:t>
            </w:r>
          </w:p>
          <w:p w:rsidR="00E52F5A" w:rsidRPr="00307CEC" w:rsidRDefault="00E52F5A" w:rsidP="00E52F5A">
            <w:pPr>
              <w:pStyle w:val="Default"/>
              <w:jc w:val="both"/>
              <w:rPr>
                <w:sz w:val="22"/>
                <w:szCs w:val="22"/>
              </w:rPr>
            </w:pPr>
            <w:r w:rsidRPr="002303DB">
              <w:rPr>
                <w:bCs/>
                <w:sz w:val="22"/>
                <w:szCs w:val="22"/>
              </w:rPr>
              <w:t>6</w:t>
            </w:r>
            <w:r w:rsidRPr="00307CEC">
              <w:rPr>
                <w:b/>
                <w:bCs/>
                <w:sz w:val="22"/>
                <w:szCs w:val="22"/>
              </w:rPr>
              <w:t>.</w:t>
            </w:r>
            <w:r w:rsidRPr="00307CEC">
              <w:rPr>
                <w:sz w:val="22"/>
                <w:szCs w:val="22"/>
              </w:rPr>
              <w:t xml:space="preserve"> Constancia que lo acredite como contribuyente inscrito en Tributación Directa, indicando si cuenta con facturas timbradas o se encuentra dispensada de parte de Tributación Directa. </w:t>
            </w:r>
          </w:p>
          <w:p w:rsidR="00E52F5A" w:rsidRDefault="00E52F5A" w:rsidP="00E52F5A">
            <w:pPr>
              <w:pStyle w:val="Default"/>
              <w:jc w:val="both"/>
              <w:rPr>
                <w:sz w:val="20"/>
                <w:szCs w:val="20"/>
              </w:rPr>
            </w:pPr>
            <w:r w:rsidRPr="002303DB">
              <w:rPr>
                <w:bCs/>
                <w:sz w:val="22"/>
                <w:szCs w:val="22"/>
              </w:rPr>
              <w:t>7</w:t>
            </w:r>
            <w:r w:rsidRPr="00307CEC">
              <w:rPr>
                <w:b/>
                <w:bCs/>
                <w:sz w:val="22"/>
                <w:szCs w:val="22"/>
              </w:rPr>
              <w:t>.</w:t>
            </w:r>
            <w:r w:rsidRPr="00307CEC">
              <w:rPr>
                <w:sz w:val="22"/>
                <w:szCs w:val="22"/>
              </w:rPr>
              <w:t xml:space="preserve"> Aportar certificación que se encuentra al día con el pago de sus obligaciones con la Caja Costarricense de Seguro Social</w:t>
            </w:r>
            <w:r>
              <w:rPr>
                <w:sz w:val="22"/>
                <w:szCs w:val="22"/>
              </w:rPr>
              <w:t>.</w:t>
            </w:r>
            <w:r w:rsidRPr="00307CEC">
              <w:rPr>
                <w:sz w:val="22"/>
                <w:szCs w:val="22"/>
              </w:rPr>
              <w:t xml:space="preserve"> </w:t>
            </w:r>
          </w:p>
        </w:tc>
      </w:tr>
    </w:tbl>
    <w:p w:rsidR="00613AE8" w:rsidRDefault="00613AE8"/>
    <w:p w:rsidR="00AD24B7" w:rsidRPr="00AD24B7" w:rsidRDefault="00307CEC" w:rsidP="00EF5F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24B7">
        <w:rPr>
          <w:rFonts w:ascii="Arial" w:hAnsi="Arial" w:cs="Arial"/>
          <w:sz w:val="20"/>
          <w:szCs w:val="20"/>
        </w:rPr>
        <w:t xml:space="preserve">***ASEGURESE que la información </w:t>
      </w:r>
      <w:r w:rsidRPr="00307CEC">
        <w:rPr>
          <w:rFonts w:ascii="Arial" w:hAnsi="Arial" w:cs="Arial"/>
          <w:sz w:val="20"/>
          <w:szCs w:val="20"/>
        </w:rPr>
        <w:t>solicitada se presente en forma completa a la Proveeduría Municipal. No se recibirá información incompleta. No se tramitarán solicitudes enviadas por fax. Los interesados deben velar porque los cambios en su información básica sean reportados a la Proveeduría Municipal. El incumplimiento de la actualización de datos puede acarrear la exclusión del Registro de Proveedores. Recuerde actualizarla al menos cada dos años.</w:t>
      </w:r>
    </w:p>
    <w:p w:rsidR="00307CEC" w:rsidRPr="00307CEC" w:rsidRDefault="00307CEC" w:rsidP="00AD24B7">
      <w:pPr>
        <w:pStyle w:val="Default"/>
        <w:jc w:val="both"/>
        <w:rPr>
          <w:sz w:val="20"/>
          <w:szCs w:val="20"/>
        </w:rPr>
      </w:pPr>
      <w:r w:rsidRPr="00307CEC">
        <w:rPr>
          <w:sz w:val="20"/>
          <w:szCs w:val="20"/>
        </w:rPr>
        <w:t xml:space="preserve"> </w:t>
      </w:r>
    </w:p>
    <w:p w:rsidR="00307CEC" w:rsidRDefault="00307CEC" w:rsidP="00AD24B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07CEC">
        <w:rPr>
          <w:rFonts w:ascii="Arial" w:hAnsi="Arial" w:cs="Arial"/>
          <w:sz w:val="20"/>
          <w:szCs w:val="20"/>
        </w:rPr>
        <w:t>Declaro bajo juramento que no estamos sujetos a las prohibiciones que prevé el artículo 22 de la Ley de Contratación Administrativa. (Art. 65.a y 65.b Reglamento a la Ley de Contratación Administrativa.). Que nos encontramos al día en el pago de todo tipo de impuestos nacionales. (Art. 65.a y 65.b Reglamento a la Ley de Contratación Administrativa.), lo anterior con pleno conocimiento de las penas con las que la ley castiga el falso testimonio.</w:t>
      </w:r>
    </w:p>
    <w:p w:rsidR="00AA0E9E" w:rsidRDefault="00AA0E9E" w:rsidP="00AD24B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3141"/>
        <w:gridCol w:w="284"/>
        <w:gridCol w:w="3472"/>
      </w:tblGrid>
      <w:tr w:rsidR="00AD24B7" w:rsidTr="00AD24B7">
        <w:trPr>
          <w:trHeight w:val="259"/>
          <w:jc w:val="center"/>
        </w:trPr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4B7" w:rsidRDefault="00AD24B7" w:rsidP="00AD24B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24B7" w:rsidRDefault="00AD24B7" w:rsidP="00AD24B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4B7" w:rsidRDefault="00AD24B7" w:rsidP="00AD24B7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D24B7" w:rsidTr="00AD24B7">
        <w:trPr>
          <w:trHeight w:val="259"/>
          <w:jc w:val="center"/>
        </w:trPr>
        <w:tc>
          <w:tcPr>
            <w:tcW w:w="3141" w:type="dxa"/>
            <w:tcBorders>
              <w:left w:val="nil"/>
              <w:bottom w:val="nil"/>
              <w:right w:val="nil"/>
            </w:tcBorders>
          </w:tcPr>
          <w:p w:rsidR="00AD24B7" w:rsidRPr="00AD24B7" w:rsidRDefault="00AD24B7" w:rsidP="00AD24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FIRMA DEL OFERENTE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24B7" w:rsidRDefault="00AD24B7" w:rsidP="00AD24B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72" w:type="dxa"/>
            <w:tcBorders>
              <w:left w:val="nil"/>
              <w:bottom w:val="nil"/>
              <w:right w:val="nil"/>
            </w:tcBorders>
          </w:tcPr>
          <w:p w:rsidR="00AD24B7" w:rsidRPr="00AD24B7" w:rsidRDefault="00AD24B7" w:rsidP="00AD24B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D24B7">
              <w:rPr>
                <w:rFonts w:ascii="Arial" w:hAnsi="Arial" w:cs="Arial"/>
                <w:b/>
                <w:sz w:val="20"/>
              </w:rPr>
              <w:t>FECHA</w:t>
            </w:r>
          </w:p>
        </w:tc>
      </w:tr>
    </w:tbl>
    <w:p w:rsidR="00AD24B7" w:rsidRPr="00307CEC" w:rsidRDefault="00AD24B7" w:rsidP="00AD24B7">
      <w:pPr>
        <w:jc w:val="both"/>
        <w:rPr>
          <w:rFonts w:ascii="Arial" w:hAnsi="Arial" w:cs="Arial"/>
          <w:sz w:val="20"/>
        </w:rPr>
      </w:pPr>
    </w:p>
    <w:sectPr w:rsidR="00AD24B7" w:rsidRPr="00307CEC" w:rsidSect="00DC7F6D">
      <w:headerReference w:type="default" r:id="rId6"/>
      <w:pgSz w:w="12240" w:h="15840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C0A" w:rsidRDefault="001F0C0A" w:rsidP="00DC7F6D">
      <w:pPr>
        <w:spacing w:after="0" w:line="240" w:lineRule="auto"/>
      </w:pPr>
      <w:r>
        <w:separator/>
      </w:r>
    </w:p>
  </w:endnote>
  <w:endnote w:type="continuationSeparator" w:id="0">
    <w:p w:rsidR="001F0C0A" w:rsidRDefault="001F0C0A" w:rsidP="00DC7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C0A" w:rsidRDefault="001F0C0A" w:rsidP="00DC7F6D">
      <w:pPr>
        <w:spacing w:after="0" w:line="240" w:lineRule="auto"/>
      </w:pPr>
      <w:r>
        <w:separator/>
      </w:r>
    </w:p>
  </w:footnote>
  <w:footnote w:type="continuationSeparator" w:id="0">
    <w:p w:rsidR="001F0C0A" w:rsidRDefault="001F0C0A" w:rsidP="00DC7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F6D" w:rsidRPr="00DC7F6D" w:rsidRDefault="00D257E8" w:rsidP="00DC7F6D">
    <w:pPr>
      <w:pStyle w:val="Encabezado"/>
      <w:rPr>
        <w:rFonts w:ascii="Arial" w:hAnsi="Arial" w:cs="Arial"/>
      </w:rPr>
    </w:pPr>
    <w:r w:rsidRPr="00D257E8">
      <w:rPr>
        <w:rFonts w:ascii="Arial" w:hAnsi="Arial" w:cs="Arial"/>
        <w:noProof/>
        <w:lang w:val="es-E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8.7pt;margin-top:1.35pt;width:346.7pt;height:84.3pt;z-index:251660288;mso-height-percent:200;mso-height-percent:200;mso-width-relative:margin;mso-height-relative:margin" stroked="f">
          <v:textbox style="mso-fit-shape-to-text:t">
            <w:txbxContent>
              <w:p w:rsidR="00DC7F6D" w:rsidRPr="00DC7F6D" w:rsidRDefault="00DC7F6D" w:rsidP="00DC7F6D">
                <w:pPr>
                  <w:spacing w:before="30" w:after="0"/>
                  <w:jc w:val="center"/>
                  <w:rPr>
                    <w:rFonts w:ascii="Arial" w:hAnsi="Arial" w:cs="Arial"/>
                    <w:b/>
                    <w:lang w:val="es-ES"/>
                  </w:rPr>
                </w:pPr>
                <w:r w:rsidRPr="00DC7F6D">
                  <w:rPr>
                    <w:rFonts w:ascii="Arial" w:hAnsi="Arial" w:cs="Arial"/>
                    <w:b/>
                    <w:lang w:val="es-ES"/>
                  </w:rPr>
                  <w:t>PROVEEDURÍA MUNICIPAL DE SAN PABLO DE HEREDIA</w:t>
                </w:r>
              </w:p>
              <w:p w:rsidR="00DC7F6D" w:rsidRPr="00DC7F6D" w:rsidRDefault="00DC7F6D" w:rsidP="00DC7F6D">
                <w:pPr>
                  <w:spacing w:before="30" w:after="0"/>
                  <w:jc w:val="center"/>
                  <w:rPr>
                    <w:rFonts w:ascii="Arial" w:hAnsi="Arial" w:cs="Arial"/>
                    <w:b/>
                    <w:lang w:val="es-ES"/>
                  </w:rPr>
                </w:pPr>
                <w:r w:rsidRPr="00DC7F6D">
                  <w:rPr>
                    <w:rFonts w:ascii="Arial" w:hAnsi="Arial" w:cs="Arial"/>
                    <w:b/>
                    <w:lang w:val="es-ES"/>
                  </w:rPr>
                  <w:t>FORMULARIO DE INSCRIPCIÓN</w:t>
                </w:r>
              </w:p>
              <w:p w:rsidR="00DC7F6D" w:rsidRPr="00DC7F6D" w:rsidRDefault="00DC7F6D" w:rsidP="00DC7F6D">
                <w:pPr>
                  <w:spacing w:before="30" w:after="0"/>
                  <w:jc w:val="center"/>
                  <w:rPr>
                    <w:rFonts w:ascii="Arial" w:hAnsi="Arial" w:cs="Arial"/>
                    <w:b/>
                    <w:lang w:val="es-ES"/>
                  </w:rPr>
                </w:pPr>
                <w:r w:rsidRPr="00DC7F6D">
                  <w:rPr>
                    <w:rFonts w:ascii="Arial" w:hAnsi="Arial" w:cs="Arial"/>
                    <w:b/>
                    <w:lang w:val="es-ES"/>
                  </w:rPr>
                  <w:t>PERSONA FÍSICA</w:t>
                </w:r>
              </w:p>
            </w:txbxContent>
          </v:textbox>
        </v:shape>
      </w:pict>
    </w:r>
    <w:r w:rsidR="00DC7F6D">
      <w:rPr>
        <w:noProof/>
      </w:rPr>
      <w:drawing>
        <wp:inline distT="0" distB="0" distL="0" distR="0">
          <wp:extent cx="1151356" cy="888521"/>
          <wp:effectExtent l="0" t="0" r="0" b="0"/>
          <wp:docPr id="1" name="0 Imagen" descr="escudomspsin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mspsinfon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8214" cy="893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peCKZSDNbsiALnuH/qCh1zZ6HSA=" w:salt="Okxc3B5wyJ+UeseUMz8CEQ=="/>
  <w:defaultTabStop w:val="708"/>
  <w:hyphenationZone w:val="425"/>
  <w:characterSpacingControl w:val="doNotCompress"/>
  <w:hdrShapeDefaults>
    <o:shapedefaults v:ext="edit" spidmax="921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C7F6D"/>
    <w:rsid w:val="00000527"/>
    <w:rsid w:val="00090C13"/>
    <w:rsid w:val="00133DE6"/>
    <w:rsid w:val="001F0C0A"/>
    <w:rsid w:val="001F61BC"/>
    <w:rsid w:val="002303DB"/>
    <w:rsid w:val="002F5869"/>
    <w:rsid w:val="00307CEC"/>
    <w:rsid w:val="00576E20"/>
    <w:rsid w:val="00597705"/>
    <w:rsid w:val="00610BC4"/>
    <w:rsid w:val="00613AE8"/>
    <w:rsid w:val="007749FD"/>
    <w:rsid w:val="007A67AE"/>
    <w:rsid w:val="00952D9C"/>
    <w:rsid w:val="009F4643"/>
    <w:rsid w:val="00A960E9"/>
    <w:rsid w:val="00AA0E9E"/>
    <w:rsid w:val="00AB07C7"/>
    <w:rsid w:val="00AD24B7"/>
    <w:rsid w:val="00B34636"/>
    <w:rsid w:val="00D257E8"/>
    <w:rsid w:val="00DC7F6D"/>
    <w:rsid w:val="00DD3948"/>
    <w:rsid w:val="00E52F5A"/>
    <w:rsid w:val="00EF5F5F"/>
    <w:rsid w:val="00FB6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A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C7F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C7F6D"/>
  </w:style>
  <w:style w:type="paragraph" w:styleId="Piedepgina">
    <w:name w:val="footer"/>
    <w:basedOn w:val="Normal"/>
    <w:link w:val="PiedepginaCar"/>
    <w:uiPriority w:val="99"/>
    <w:semiHidden/>
    <w:unhideWhenUsed/>
    <w:rsid w:val="00DC7F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C7F6D"/>
  </w:style>
  <w:style w:type="paragraph" w:styleId="Textodeglobo">
    <w:name w:val="Balloon Text"/>
    <w:basedOn w:val="Normal"/>
    <w:link w:val="TextodegloboCar"/>
    <w:uiPriority w:val="99"/>
    <w:semiHidden/>
    <w:unhideWhenUsed/>
    <w:rsid w:val="00DC7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7F6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C7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07C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EF5F5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88B3F-97D6-4143-B30A-2750E145FF93}"/>
      </w:docPartPr>
      <w:docPartBody>
        <w:p w:rsidR="00C54811" w:rsidRDefault="001B7A1A">
          <w:r w:rsidRPr="00077D9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8AAE26F2AEF41059F871F749AE4F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C162C-8A7B-4FCA-9759-6A44DBA81B21}"/>
      </w:docPartPr>
      <w:docPartBody>
        <w:p w:rsidR="00C54811" w:rsidRDefault="001B7A1A" w:rsidP="001B7A1A">
          <w:pPr>
            <w:pStyle w:val="A8AAE26F2AEF41059F871F749AE4F740"/>
          </w:pPr>
          <w:r w:rsidRPr="00077D9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E8A3C54C9894661B2C8F979722E9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22B75-6CE8-4EFD-BCFD-5E13481FE029}"/>
      </w:docPartPr>
      <w:docPartBody>
        <w:p w:rsidR="00C54811" w:rsidRDefault="001B7A1A" w:rsidP="001B7A1A">
          <w:pPr>
            <w:pStyle w:val="2E8A3C54C9894661B2C8F979722E967A"/>
          </w:pPr>
          <w:r w:rsidRPr="00077D9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1E3CF93D9674B6D96CD7C4313513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A7815-3BC1-4EAD-AE59-853E167C7ED8}"/>
      </w:docPartPr>
      <w:docPartBody>
        <w:p w:rsidR="00C54811" w:rsidRDefault="001B7A1A" w:rsidP="001B7A1A">
          <w:pPr>
            <w:pStyle w:val="11E3CF93D9674B6D96CD7C4313513C15"/>
          </w:pPr>
          <w:r w:rsidRPr="00077D9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767110340DF4E319E6AF67B6A9A1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6BFEC-CF99-490B-80C1-B7BA698640DA}"/>
      </w:docPartPr>
      <w:docPartBody>
        <w:p w:rsidR="00C54811" w:rsidRDefault="001B7A1A" w:rsidP="001B7A1A">
          <w:pPr>
            <w:pStyle w:val="4767110340DF4E319E6AF67B6A9A162A"/>
          </w:pPr>
          <w:r w:rsidRPr="00077D9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FF2E8B456394CEA93E9CFC41154A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19352-8B21-4BB4-895E-40B87EFB7C98}"/>
      </w:docPartPr>
      <w:docPartBody>
        <w:p w:rsidR="00C54811" w:rsidRDefault="001B7A1A" w:rsidP="001B7A1A">
          <w:pPr>
            <w:pStyle w:val="4FF2E8B456394CEA93E9CFC41154AC52"/>
          </w:pPr>
          <w:r w:rsidRPr="00077D9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AA148627B17483491027463E8676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E7EF4-DFCF-40AC-A8C9-3CFBDAA9F681}"/>
      </w:docPartPr>
      <w:docPartBody>
        <w:p w:rsidR="00C54811" w:rsidRDefault="001B7A1A" w:rsidP="001B7A1A">
          <w:pPr>
            <w:pStyle w:val="8AA148627B17483491027463E8676699"/>
          </w:pPr>
          <w:r w:rsidRPr="00077D9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F1C94A74DC44D41BD6421798FBE9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160C5-F319-4C93-9BC4-F455D16CD9E7}"/>
      </w:docPartPr>
      <w:docPartBody>
        <w:p w:rsidR="00C54811" w:rsidRDefault="001B7A1A" w:rsidP="001B7A1A">
          <w:pPr>
            <w:pStyle w:val="AF1C94A74DC44D41BD6421798FBE9019"/>
          </w:pPr>
          <w:r w:rsidRPr="00077D9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89DFB9348384292890E577433D24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02D70-1ACD-4FA1-A46A-CEDF7F1BFBED}"/>
      </w:docPartPr>
      <w:docPartBody>
        <w:p w:rsidR="00C54811" w:rsidRDefault="001B7A1A" w:rsidP="001B7A1A">
          <w:pPr>
            <w:pStyle w:val="289DFB9348384292890E577433D24643"/>
          </w:pPr>
          <w:r w:rsidRPr="00077D9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03D2BD786324BD6A290754424B94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CA315-367A-4C61-93F8-1A08CAF5754D}"/>
      </w:docPartPr>
      <w:docPartBody>
        <w:p w:rsidR="00C54811" w:rsidRDefault="001B7A1A" w:rsidP="001B7A1A">
          <w:pPr>
            <w:pStyle w:val="C03D2BD786324BD6A290754424B94945"/>
          </w:pPr>
          <w:r w:rsidRPr="00077D9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D010B8DF73E4DD19387D45FB4FCA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1A2F-A6EB-4585-AAFA-6C2E5378F83A}"/>
      </w:docPartPr>
      <w:docPartBody>
        <w:p w:rsidR="00000000" w:rsidRDefault="00266F26" w:rsidP="00266F26">
          <w:pPr>
            <w:pStyle w:val="3D010B8DF73E4DD19387D45FB4FCACFC"/>
          </w:pPr>
          <w:r w:rsidRPr="00077D9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937207F6A2F4AB1B74B002B9E944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05AAE-CCDB-4B02-A7C8-ADCDB59D779E}"/>
      </w:docPartPr>
      <w:docPartBody>
        <w:p w:rsidR="00000000" w:rsidRDefault="00266F26" w:rsidP="00266F26">
          <w:pPr>
            <w:pStyle w:val="7937207F6A2F4AB1B74B002B9E9445D5"/>
          </w:pPr>
          <w:r w:rsidRPr="00077D94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B7A1A"/>
    <w:rsid w:val="001B7A1A"/>
    <w:rsid w:val="00266F26"/>
    <w:rsid w:val="00313FB3"/>
    <w:rsid w:val="00B1706C"/>
    <w:rsid w:val="00C54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811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DC68B7883A548908033BF99C3356D98">
    <w:name w:val="7DC68B7883A548908033BF99C3356D98"/>
    <w:rsid w:val="001B7A1A"/>
  </w:style>
  <w:style w:type="character" w:styleId="Textodelmarcadordeposicin">
    <w:name w:val="Placeholder Text"/>
    <w:basedOn w:val="Fuentedeprrafopredeter"/>
    <w:uiPriority w:val="99"/>
    <w:semiHidden/>
    <w:rsid w:val="00266F26"/>
    <w:rPr>
      <w:color w:val="808080"/>
    </w:rPr>
  </w:style>
  <w:style w:type="paragraph" w:customStyle="1" w:styleId="A8AAE26F2AEF41059F871F749AE4F740">
    <w:name w:val="A8AAE26F2AEF41059F871F749AE4F740"/>
    <w:rsid w:val="001B7A1A"/>
  </w:style>
  <w:style w:type="paragraph" w:customStyle="1" w:styleId="2E8A3C54C9894661B2C8F979722E967A">
    <w:name w:val="2E8A3C54C9894661B2C8F979722E967A"/>
    <w:rsid w:val="001B7A1A"/>
  </w:style>
  <w:style w:type="paragraph" w:customStyle="1" w:styleId="11E3CF93D9674B6D96CD7C4313513C15">
    <w:name w:val="11E3CF93D9674B6D96CD7C4313513C15"/>
    <w:rsid w:val="001B7A1A"/>
  </w:style>
  <w:style w:type="paragraph" w:customStyle="1" w:styleId="4767110340DF4E319E6AF67B6A9A162A">
    <w:name w:val="4767110340DF4E319E6AF67B6A9A162A"/>
    <w:rsid w:val="001B7A1A"/>
  </w:style>
  <w:style w:type="paragraph" w:customStyle="1" w:styleId="4FF2E8B456394CEA93E9CFC41154AC52">
    <w:name w:val="4FF2E8B456394CEA93E9CFC41154AC52"/>
    <w:rsid w:val="001B7A1A"/>
  </w:style>
  <w:style w:type="paragraph" w:customStyle="1" w:styleId="8AA148627B17483491027463E8676699">
    <w:name w:val="8AA148627B17483491027463E8676699"/>
    <w:rsid w:val="001B7A1A"/>
  </w:style>
  <w:style w:type="paragraph" w:customStyle="1" w:styleId="AF1C94A74DC44D41BD6421798FBE9019">
    <w:name w:val="AF1C94A74DC44D41BD6421798FBE9019"/>
    <w:rsid w:val="001B7A1A"/>
  </w:style>
  <w:style w:type="paragraph" w:customStyle="1" w:styleId="40CD5D80F41F49C9ABEE6FD00CCDA7FA">
    <w:name w:val="40CD5D80F41F49C9ABEE6FD00CCDA7FA"/>
    <w:rsid w:val="001B7A1A"/>
  </w:style>
  <w:style w:type="paragraph" w:customStyle="1" w:styleId="289DFB9348384292890E577433D24643">
    <w:name w:val="289DFB9348384292890E577433D24643"/>
    <w:rsid w:val="001B7A1A"/>
  </w:style>
  <w:style w:type="paragraph" w:customStyle="1" w:styleId="C03D2BD786324BD6A290754424B94945">
    <w:name w:val="C03D2BD786324BD6A290754424B94945"/>
    <w:rsid w:val="001B7A1A"/>
  </w:style>
  <w:style w:type="paragraph" w:customStyle="1" w:styleId="DCB5C625F85647338175849AE466B9DD">
    <w:name w:val="DCB5C625F85647338175849AE466B9DD"/>
    <w:rsid w:val="001B7A1A"/>
  </w:style>
  <w:style w:type="paragraph" w:customStyle="1" w:styleId="9C977F30ABB2441FB72B7E9CEE431F03">
    <w:name w:val="9C977F30ABB2441FB72B7E9CEE431F03"/>
    <w:rsid w:val="00266F26"/>
  </w:style>
  <w:style w:type="paragraph" w:customStyle="1" w:styleId="6327570A011B42879A0011621FB88265">
    <w:name w:val="6327570A011B42879A0011621FB88265"/>
    <w:rsid w:val="00266F26"/>
  </w:style>
  <w:style w:type="paragraph" w:customStyle="1" w:styleId="3D010B8DF73E4DD19387D45FB4FCACFC">
    <w:name w:val="3D010B8DF73E4DD19387D45FB4FCACFC"/>
    <w:rsid w:val="00266F26"/>
  </w:style>
  <w:style w:type="paragraph" w:customStyle="1" w:styleId="7937207F6A2F4AB1B74B002B9E9445D5">
    <w:name w:val="7937207F6A2F4AB1B74B002B9E9445D5"/>
    <w:rsid w:val="00266F2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proveeduria_inscripcion_fisica.docx</Template>
  <TotalTime>1</TotalTime>
  <Pages>2</Pages>
  <Words>532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ArtDesigns</dc:creator>
  <cp:lastModifiedBy>ArtDesigns</cp:lastModifiedBy>
  <cp:revision>2</cp:revision>
  <dcterms:created xsi:type="dcterms:W3CDTF">2015-01-26T20:49:00Z</dcterms:created>
  <dcterms:modified xsi:type="dcterms:W3CDTF">2015-01-26T20:49:00Z</dcterms:modified>
</cp:coreProperties>
</file>